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CB88" w14:textId="77777777" w:rsidR="00897515" w:rsidRPr="009C12AF" w:rsidRDefault="006F76B0" w:rsidP="00897515">
      <w:pPr>
        <w:spacing w:after="0" w:line="240" w:lineRule="auto"/>
        <w:jc w:val="right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B6BC01" wp14:editId="38577ABC">
            <wp:simplePos x="1709420" y="914400"/>
            <wp:positionH relativeFrom="margin">
              <wp:align>left</wp:align>
            </wp:positionH>
            <wp:positionV relativeFrom="margin">
              <wp:align>top</wp:align>
            </wp:positionV>
            <wp:extent cx="1917065" cy="589280"/>
            <wp:effectExtent l="0" t="0" r="6985" b="1270"/>
            <wp:wrapSquare wrapText="bothSides"/>
            <wp:docPr id="2" name="Picture 2" descr="Image result for messiah college intercultural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ssiah college intercultural off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40" cy="5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515" w:rsidRPr="009C12A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STUDENT PROGRAMS</w:t>
      </w:r>
    </w:p>
    <w:p w14:paraId="04AE050A" w14:textId="77777777" w:rsidR="00897515" w:rsidRPr="009C12AF" w:rsidRDefault="00897515" w:rsidP="006F76B0">
      <w:pPr>
        <w:spacing w:after="0" w:line="240" w:lineRule="auto"/>
        <w:jc w:val="center"/>
        <w:rPr>
          <w:b/>
          <w:sz w:val="28"/>
          <w:szCs w:val="32"/>
        </w:rPr>
      </w:pPr>
      <w:r w:rsidRPr="009C12AF">
        <w:rPr>
          <w:b/>
          <w:sz w:val="28"/>
          <w:szCs w:val="32"/>
        </w:rPr>
        <w:t>Internatio</w:t>
      </w:r>
      <w:r w:rsidR="006F76B0">
        <w:rPr>
          <w:b/>
          <w:sz w:val="28"/>
          <w:szCs w:val="32"/>
        </w:rPr>
        <w:t xml:space="preserve">nal and Missionary Student Peer </w:t>
      </w:r>
      <w:r w:rsidRPr="009C12AF">
        <w:rPr>
          <w:b/>
          <w:sz w:val="28"/>
          <w:szCs w:val="32"/>
        </w:rPr>
        <w:t>Advisors</w:t>
      </w:r>
    </w:p>
    <w:p w14:paraId="230401F0" w14:textId="77777777" w:rsidR="00897515" w:rsidRDefault="00897515" w:rsidP="00897515">
      <w:pPr>
        <w:spacing w:after="0" w:line="240" w:lineRule="auto"/>
      </w:pPr>
    </w:p>
    <w:p w14:paraId="6BCB1B98" w14:textId="77777777" w:rsidR="00E259A6" w:rsidRDefault="00E259A6" w:rsidP="00897515">
      <w:pPr>
        <w:spacing w:after="0" w:line="240" w:lineRule="auto"/>
      </w:pPr>
    </w:p>
    <w:p w14:paraId="69EE7407" w14:textId="7E9A3015" w:rsidR="00897515" w:rsidRDefault="00897515" w:rsidP="00897515">
      <w:pPr>
        <w:spacing w:after="0" w:line="240" w:lineRule="auto"/>
        <w:jc w:val="center"/>
        <w:rPr>
          <w:i/>
          <w:szCs w:val="28"/>
        </w:rPr>
      </w:pPr>
      <w:r w:rsidRPr="00290539">
        <w:rPr>
          <w:b/>
          <w:sz w:val="28"/>
          <w:szCs w:val="28"/>
        </w:rPr>
        <w:t xml:space="preserve">PEER ADVISOR </w:t>
      </w:r>
      <w:r w:rsidR="008579A2">
        <w:rPr>
          <w:b/>
          <w:sz w:val="28"/>
          <w:szCs w:val="28"/>
        </w:rPr>
        <w:t xml:space="preserve">RECOMMENDATION </w:t>
      </w:r>
      <w:r>
        <w:rPr>
          <w:b/>
          <w:sz w:val="28"/>
          <w:szCs w:val="28"/>
        </w:rPr>
        <w:t>FORM</w:t>
      </w:r>
      <w:r w:rsidR="008579A2">
        <w:rPr>
          <w:b/>
          <w:sz w:val="28"/>
          <w:szCs w:val="28"/>
        </w:rPr>
        <w:br/>
      </w:r>
      <w:r w:rsidR="008579A2" w:rsidRPr="008579A2">
        <w:rPr>
          <w:i/>
          <w:szCs w:val="28"/>
        </w:rPr>
        <w:t>(</w:t>
      </w:r>
      <w:r w:rsidR="00C8213C">
        <w:rPr>
          <w:i/>
          <w:szCs w:val="28"/>
        </w:rPr>
        <w:t>T</w:t>
      </w:r>
      <w:r w:rsidR="008579A2" w:rsidRPr="008579A2">
        <w:rPr>
          <w:i/>
          <w:szCs w:val="28"/>
        </w:rPr>
        <w:t xml:space="preserve">o be completed by </w:t>
      </w:r>
      <w:r w:rsidR="00A76D64">
        <w:rPr>
          <w:i/>
          <w:szCs w:val="28"/>
        </w:rPr>
        <w:t xml:space="preserve">Messiah College </w:t>
      </w:r>
      <w:r w:rsidR="008579A2" w:rsidRPr="008579A2">
        <w:rPr>
          <w:i/>
          <w:szCs w:val="28"/>
        </w:rPr>
        <w:t xml:space="preserve">RA, RD or </w:t>
      </w:r>
      <w:r w:rsidR="00C8213C">
        <w:rPr>
          <w:i/>
          <w:szCs w:val="28"/>
        </w:rPr>
        <w:t>f</w:t>
      </w:r>
      <w:r w:rsidR="008579A2" w:rsidRPr="008579A2">
        <w:rPr>
          <w:i/>
          <w:szCs w:val="28"/>
        </w:rPr>
        <w:t>aculty</w:t>
      </w:r>
      <w:r w:rsidR="00A76D64">
        <w:rPr>
          <w:i/>
          <w:szCs w:val="28"/>
        </w:rPr>
        <w:t>/staff</w:t>
      </w:r>
      <w:r w:rsidR="008579A2" w:rsidRPr="008579A2">
        <w:rPr>
          <w:i/>
          <w:szCs w:val="28"/>
        </w:rPr>
        <w:t xml:space="preserve"> </w:t>
      </w:r>
      <w:r w:rsidR="00C8213C">
        <w:rPr>
          <w:i/>
          <w:szCs w:val="28"/>
        </w:rPr>
        <w:t>m</w:t>
      </w:r>
      <w:r w:rsidR="008579A2" w:rsidRPr="008579A2">
        <w:rPr>
          <w:i/>
          <w:szCs w:val="28"/>
        </w:rPr>
        <w:t>ember)</w:t>
      </w:r>
    </w:p>
    <w:p w14:paraId="7BE61A43" w14:textId="77777777" w:rsidR="00913EE4" w:rsidRPr="008579A2" w:rsidRDefault="00913EE4" w:rsidP="00897515">
      <w:pPr>
        <w:spacing w:after="0" w:line="240" w:lineRule="auto"/>
        <w:jc w:val="center"/>
        <w:rPr>
          <w:i/>
          <w:szCs w:val="28"/>
        </w:rPr>
      </w:pPr>
    </w:p>
    <w:p w14:paraId="458A87DB" w14:textId="77777777" w:rsidR="00897515" w:rsidRDefault="00897515" w:rsidP="00897515">
      <w:pPr>
        <w:spacing w:after="0" w:line="240" w:lineRule="auto"/>
        <w:rPr>
          <w:b/>
          <w:sz w:val="28"/>
          <w:szCs w:val="28"/>
        </w:rPr>
      </w:pPr>
    </w:p>
    <w:p w14:paraId="6E8ABEC9" w14:textId="77777777" w:rsidR="00F347CB" w:rsidRPr="00F347CB" w:rsidRDefault="00897515" w:rsidP="00897515">
      <w:pPr>
        <w:spacing w:after="0" w:line="240" w:lineRule="auto"/>
        <w:rPr>
          <w:sz w:val="24"/>
          <w:szCs w:val="24"/>
        </w:rPr>
      </w:pPr>
      <w:r w:rsidRPr="00F347CB">
        <w:rPr>
          <w:sz w:val="24"/>
          <w:szCs w:val="24"/>
        </w:rPr>
        <w:t>Applicant:</w:t>
      </w:r>
      <w:r w:rsidR="00F347CB" w:rsidRPr="00F347C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657379877"/>
          <w:placeholder>
            <w:docPart w:val="DefaultPlaceholder_1082065158"/>
          </w:placeholder>
          <w:showingPlcHdr/>
          <w:text/>
        </w:sdtPr>
        <w:sdtEndPr/>
        <w:sdtContent>
          <w:r w:rsidR="00F347CB" w:rsidRPr="00F347C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579A2" w:rsidRPr="00F347CB">
        <w:rPr>
          <w:sz w:val="24"/>
          <w:szCs w:val="24"/>
        </w:rPr>
        <w:t xml:space="preserve">  </w:t>
      </w:r>
      <w:r w:rsidR="00F347CB">
        <w:rPr>
          <w:sz w:val="24"/>
          <w:szCs w:val="24"/>
        </w:rPr>
        <w:tab/>
      </w:r>
      <w:r w:rsidR="00F347CB">
        <w:rPr>
          <w:sz w:val="24"/>
          <w:szCs w:val="24"/>
        </w:rPr>
        <w:tab/>
      </w:r>
      <w:r w:rsidR="008579A2" w:rsidRPr="00F347CB">
        <w:rPr>
          <w:sz w:val="24"/>
          <w:szCs w:val="24"/>
        </w:rPr>
        <w:t xml:space="preserve"> Staff Member</w:t>
      </w:r>
      <w:r w:rsidR="00F347CB" w:rsidRPr="00F347CB">
        <w:rPr>
          <w:sz w:val="24"/>
          <w:szCs w:val="24"/>
        </w:rPr>
        <w:t>:</w:t>
      </w:r>
      <w:r w:rsidR="008579A2" w:rsidRPr="00F347C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66161204"/>
          <w:placeholder>
            <w:docPart w:val="DefaultPlaceholder_1082065158"/>
          </w:placeholder>
          <w:showingPlcHdr/>
          <w:text/>
        </w:sdtPr>
        <w:sdtEndPr/>
        <w:sdtContent>
          <w:r w:rsidR="00F347CB" w:rsidRPr="00F347C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579A2" w:rsidRPr="00F347CB">
        <w:rPr>
          <w:sz w:val="24"/>
          <w:szCs w:val="24"/>
        </w:rPr>
        <w:tab/>
        <w:t xml:space="preserve"> </w:t>
      </w:r>
    </w:p>
    <w:p w14:paraId="5BC62A3E" w14:textId="77777777" w:rsidR="00897515" w:rsidRPr="008579A2" w:rsidRDefault="00897515" w:rsidP="00897515">
      <w:pPr>
        <w:spacing w:after="0" w:line="240" w:lineRule="auto"/>
        <w:rPr>
          <w:i/>
          <w:sz w:val="20"/>
          <w:szCs w:val="28"/>
        </w:rPr>
      </w:pPr>
      <w:r w:rsidRPr="008579A2">
        <w:rPr>
          <w:i/>
          <w:sz w:val="20"/>
          <w:szCs w:val="28"/>
        </w:rPr>
        <w:t>Do you, the applica</w:t>
      </w:r>
      <w:r w:rsidR="008579A2">
        <w:rPr>
          <w:i/>
          <w:sz w:val="20"/>
          <w:szCs w:val="28"/>
        </w:rPr>
        <w:t xml:space="preserve">nt, waive your right of access </w:t>
      </w:r>
      <w:r w:rsidRPr="008579A2">
        <w:rPr>
          <w:i/>
          <w:sz w:val="20"/>
          <w:szCs w:val="28"/>
        </w:rPr>
        <w:t>to the information provided in this form? (Type your name as the signature).</w:t>
      </w:r>
      <w:r w:rsidR="008579A2">
        <w:rPr>
          <w:i/>
          <w:sz w:val="20"/>
          <w:szCs w:val="28"/>
        </w:rPr>
        <w:br/>
      </w:r>
    </w:p>
    <w:p w14:paraId="5C4F64DD" w14:textId="77777777" w:rsidR="00897515" w:rsidRDefault="00897515" w:rsidP="0089751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Yes </w:t>
      </w:r>
      <w:sdt>
        <w:sdtPr>
          <w:rPr>
            <w:sz w:val="24"/>
            <w:szCs w:val="28"/>
          </w:rPr>
          <w:id w:val="156121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7A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 xml:space="preserve"> No </w:t>
      </w:r>
      <w:sdt>
        <w:sdtPr>
          <w:rPr>
            <w:sz w:val="24"/>
            <w:szCs w:val="28"/>
          </w:rPr>
          <w:id w:val="-169198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 xml:space="preserve"> Signature</w:t>
      </w:r>
      <w:r w:rsidR="00F347CB">
        <w:rPr>
          <w:sz w:val="24"/>
          <w:szCs w:val="28"/>
        </w:rPr>
        <w:t xml:space="preserve">: </w:t>
      </w:r>
      <w:sdt>
        <w:sdtPr>
          <w:rPr>
            <w:sz w:val="24"/>
            <w:szCs w:val="28"/>
          </w:rPr>
          <w:id w:val="339972436"/>
          <w:placeholder>
            <w:docPart w:val="DefaultPlaceholder_1082065158"/>
          </w:placeholder>
          <w:showingPlcHdr/>
          <w:text/>
        </w:sdtPr>
        <w:sdtEndPr/>
        <w:sdtContent>
          <w:r w:rsidR="00F347CB" w:rsidRPr="00A264FE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8"/>
        </w:rPr>
        <w:tab/>
        <w:t xml:space="preserve"> Date</w:t>
      </w:r>
      <w:r w:rsidR="00F347CB">
        <w:rPr>
          <w:sz w:val="24"/>
          <w:szCs w:val="28"/>
        </w:rPr>
        <w:t xml:space="preserve">: </w:t>
      </w:r>
      <w:sdt>
        <w:sdtPr>
          <w:rPr>
            <w:sz w:val="24"/>
            <w:szCs w:val="28"/>
          </w:rPr>
          <w:id w:val="2691300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47CB" w:rsidRPr="00A264FE">
            <w:rPr>
              <w:rStyle w:val="PlaceholderText"/>
            </w:rPr>
            <w:t>Click here to enter a date.</w:t>
          </w:r>
        </w:sdtContent>
      </w:sdt>
    </w:p>
    <w:p w14:paraId="6CDD520B" w14:textId="77777777" w:rsidR="00897515" w:rsidRDefault="00897515" w:rsidP="00897515">
      <w:pPr>
        <w:spacing w:after="0" w:line="240" w:lineRule="auto"/>
        <w:rPr>
          <w:sz w:val="24"/>
          <w:szCs w:val="28"/>
        </w:rPr>
      </w:pPr>
    </w:p>
    <w:p w14:paraId="01A14F16" w14:textId="77777777" w:rsidR="008579A2" w:rsidRDefault="008579A2">
      <w:r>
        <w:t>------------</w:t>
      </w:r>
      <w:r w:rsidR="00F347CB">
        <w:t>-------------------------------</w:t>
      </w:r>
      <w:r>
        <w:t>-RA/RD or FACULTY MEMBER USE ONLY-----------------------------------------</w:t>
      </w:r>
    </w:p>
    <w:p w14:paraId="24639F70" w14:textId="0DB96127" w:rsidR="00F347CB" w:rsidRDefault="00A76D64">
      <w:r>
        <w:t>The International Missionary Peer Advisor Program is a mentorship program designed for students to welcome and support new international, missionary and third-culture students.</w:t>
      </w:r>
      <w:r w:rsidR="00F347CB">
        <w:t xml:space="preserve"> We select </w:t>
      </w:r>
      <w:r w:rsidR="009206B1">
        <w:t xml:space="preserve">current </w:t>
      </w:r>
      <w:r w:rsidR="00F347CB">
        <w:t>students who</w:t>
      </w:r>
      <w:r>
        <w:t xml:space="preserve"> embody a spirit of hospitality and</w:t>
      </w:r>
      <w:r w:rsidR="00F347CB">
        <w:t xml:space="preserve"> are able to responsibly advise</w:t>
      </w:r>
      <w:r>
        <w:t xml:space="preserve"> new students</w:t>
      </w:r>
      <w:r w:rsidR="008F5C24">
        <w:t>. This brief form gives us a more comprehensive look at how well the student will fit into this program</w:t>
      </w:r>
      <w:r w:rsidR="00880956">
        <w:t xml:space="preserve"> as a peer advisor</w:t>
      </w:r>
      <w:r w:rsidR="008F5C24">
        <w:t>. Your willingness to serv</w:t>
      </w:r>
      <w:r w:rsidR="00880956">
        <w:t>e as a reference is appreciated</w:t>
      </w:r>
      <w:r w:rsidR="00C8213C">
        <w:t>—</w:t>
      </w:r>
      <w:r w:rsidR="00880956">
        <w:t>w</w:t>
      </w:r>
      <w:r w:rsidR="008F5C24">
        <w:t>e respect your opinion.</w:t>
      </w:r>
      <w:r w:rsidR="00913EE4">
        <w:t xml:space="preserve"> Please e-mail this form to </w:t>
      </w:r>
      <w:r w:rsidR="00594D1E">
        <w:t>Luiza Cliver</w:t>
      </w:r>
      <w:r w:rsidR="00112947">
        <w:t xml:space="preserve"> (</w:t>
      </w:r>
      <w:hyperlink r:id="rId5" w:history="1">
        <w:r w:rsidRPr="00A420E6">
          <w:rPr>
            <w:rStyle w:val="Hyperlink"/>
          </w:rPr>
          <w:t>lcliver@messiah.edu</w:t>
        </w:r>
      </w:hyperlink>
      <w:r>
        <w:t>)</w:t>
      </w:r>
      <w:r w:rsidR="00913EE4">
        <w:t>.</w:t>
      </w:r>
      <w:r w:rsidR="008F5C24">
        <w:br/>
        <w:t>_________________________________________</w:t>
      </w:r>
      <w:bookmarkStart w:id="0" w:name="_GoBack"/>
      <w:bookmarkEnd w:id="0"/>
      <w:r w:rsidR="008F5C24">
        <w:t>____________________________________________</w:t>
      </w:r>
    </w:p>
    <w:p w14:paraId="1CE8581E" w14:textId="77777777" w:rsidR="00F347CB" w:rsidRDefault="00F347CB">
      <w:pPr>
        <w:rPr>
          <w:u w:val="single"/>
        </w:rPr>
      </w:pPr>
      <w:r>
        <w:t xml:space="preserve">How long and in what capacity have you known the applicant? </w:t>
      </w:r>
      <w:sdt>
        <w:sdtPr>
          <w:rPr>
            <w:u w:val="single"/>
          </w:rPr>
          <w:id w:val="-1532648723"/>
          <w:placeholder>
            <w:docPart w:val="DefaultPlaceholder_1082065158"/>
          </w:placeholder>
          <w:showingPlcHdr/>
          <w:text/>
        </w:sdtPr>
        <w:sdtEndPr/>
        <w:sdtContent>
          <w:r w:rsidRPr="00A264FE">
            <w:rPr>
              <w:rStyle w:val="PlaceholderText"/>
            </w:rPr>
            <w:t>Click here to enter text.</w:t>
          </w:r>
        </w:sdtContent>
      </w:sdt>
    </w:p>
    <w:p w14:paraId="1889405E" w14:textId="77777777" w:rsidR="00880956" w:rsidRDefault="008F5C24">
      <w:r>
        <w:t>Do you think that this student has adjusted well to life at Messiah College both academically and socially? Yes</w:t>
      </w:r>
      <w:sdt>
        <w:sdtPr>
          <w:id w:val="-127917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204424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772096" w14:textId="77777777" w:rsidR="00112947" w:rsidRDefault="00112947" w:rsidP="00C8213C">
      <w:r>
        <w:t>How have you seen this student demonstrate leadership, effective communication, and responsibility skills?</w:t>
      </w:r>
    </w:p>
    <w:p w14:paraId="492A1929" w14:textId="77777777" w:rsidR="00F70CF6" w:rsidRDefault="00A76D64" w:rsidP="00C8213C">
      <w:sdt>
        <w:sdtPr>
          <w:rPr>
            <w:i/>
          </w:rPr>
          <w:id w:val="-1700159986"/>
          <w:showingPlcHdr/>
          <w:text/>
        </w:sdtPr>
        <w:sdtEndPr/>
        <w:sdtContent>
          <w:r w:rsidR="00F70CF6" w:rsidRPr="00A264FE">
            <w:rPr>
              <w:rStyle w:val="PlaceholderText"/>
            </w:rPr>
            <w:t>Click here to enter text.</w:t>
          </w:r>
        </w:sdtContent>
      </w:sdt>
    </w:p>
    <w:p w14:paraId="6F140306" w14:textId="77777777" w:rsidR="00C8213C" w:rsidRDefault="00112947" w:rsidP="00C8213C">
      <w:r>
        <w:t>Why would</w:t>
      </w:r>
      <w:r w:rsidR="00C8213C">
        <w:t xml:space="preserve"> you recommend this student for the role of a peer advisor? </w:t>
      </w:r>
    </w:p>
    <w:p w14:paraId="6DC4E1CE" w14:textId="77777777" w:rsidR="00F70CF6" w:rsidRDefault="00A76D64" w:rsidP="00C8213C">
      <w:sdt>
        <w:sdtPr>
          <w:rPr>
            <w:i/>
          </w:rPr>
          <w:id w:val="-1653604378"/>
          <w:showingPlcHdr/>
          <w:text/>
        </w:sdtPr>
        <w:sdtEndPr/>
        <w:sdtContent>
          <w:r w:rsidR="00F70CF6" w:rsidRPr="00A264FE">
            <w:rPr>
              <w:rStyle w:val="PlaceholderText"/>
            </w:rPr>
            <w:t>Click here to enter text.</w:t>
          </w:r>
        </w:sdtContent>
      </w:sdt>
    </w:p>
    <w:p w14:paraId="351799F1" w14:textId="77777777" w:rsidR="00F347CB" w:rsidRDefault="008579A2">
      <w:pPr>
        <w:rPr>
          <w:i/>
        </w:rPr>
      </w:pPr>
      <w:r>
        <w:t>Briefly explain the reason</w:t>
      </w:r>
      <w:r w:rsidR="00C8213C">
        <w:t>(s)</w:t>
      </w:r>
      <w:r>
        <w:t xml:space="preserve"> for </w:t>
      </w:r>
      <w:r w:rsidR="00C8213C">
        <w:t xml:space="preserve">any negative </w:t>
      </w:r>
      <w:r>
        <w:t>response</w:t>
      </w:r>
      <w:r w:rsidR="00C8213C">
        <w:t>(s)</w:t>
      </w:r>
      <w:r w:rsidR="00880956">
        <w:t xml:space="preserve">: </w:t>
      </w:r>
      <w:sdt>
        <w:sdtPr>
          <w:rPr>
            <w:i/>
          </w:rPr>
          <w:id w:val="783621101"/>
          <w:placeholder>
            <w:docPart w:val="DefaultPlaceholder_1082065158"/>
          </w:placeholder>
          <w:showingPlcHdr/>
          <w:text/>
        </w:sdtPr>
        <w:sdtEndPr/>
        <w:sdtContent>
          <w:r w:rsidR="00F70CF6" w:rsidRPr="00A264FE">
            <w:rPr>
              <w:rStyle w:val="PlaceholderText"/>
            </w:rPr>
            <w:t>Click here to enter text.</w:t>
          </w:r>
        </w:sdtContent>
      </w:sdt>
    </w:p>
    <w:p w14:paraId="65798100" w14:textId="77777777" w:rsidR="00913EE4" w:rsidRPr="008F5C24" w:rsidRDefault="00913EE4"/>
    <w:p w14:paraId="0156BDA9" w14:textId="77777777" w:rsidR="00A4247A" w:rsidRDefault="008579A2">
      <w:r>
        <w:br/>
      </w:r>
    </w:p>
    <w:sectPr w:rsidR="00A4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A2"/>
    <w:rsid w:val="000C66F7"/>
    <w:rsid w:val="00101F13"/>
    <w:rsid w:val="00112947"/>
    <w:rsid w:val="00594D1E"/>
    <w:rsid w:val="005C4A9A"/>
    <w:rsid w:val="006F45A1"/>
    <w:rsid w:val="006F76B0"/>
    <w:rsid w:val="008579A2"/>
    <w:rsid w:val="00880956"/>
    <w:rsid w:val="00897515"/>
    <w:rsid w:val="008F5C24"/>
    <w:rsid w:val="00913EE4"/>
    <w:rsid w:val="009206B1"/>
    <w:rsid w:val="00A4247A"/>
    <w:rsid w:val="00A76D64"/>
    <w:rsid w:val="00C140FF"/>
    <w:rsid w:val="00C8213C"/>
    <w:rsid w:val="00E259A6"/>
    <w:rsid w:val="00EC4550"/>
    <w:rsid w:val="00F347CB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74FE3"/>
  <w15:docId w15:val="{2020C453-2D11-3047-AB74-46295A8A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75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D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liver@messiah.edu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orkisp2\Documents\INTERNATIONAL%20STUDENT%20PROGRA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7066-1AD7-4DE9-941A-B4D8E526B21A}"/>
      </w:docPartPr>
      <w:docPartBody>
        <w:p w:rsidR="00326518" w:rsidRDefault="0007671F">
          <w:r w:rsidRPr="00A264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71F"/>
    <w:rsid w:val="0007671F"/>
    <w:rsid w:val="00263CF4"/>
    <w:rsid w:val="00326518"/>
    <w:rsid w:val="005D5F5D"/>
    <w:rsid w:val="006E0E85"/>
    <w:rsid w:val="00B0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CF4"/>
    <w:rPr>
      <w:color w:val="808080"/>
    </w:rPr>
  </w:style>
  <w:style w:type="paragraph" w:customStyle="1" w:styleId="7054FA7E01014D7AB351A2F70ADFEEAB">
    <w:name w:val="7054FA7E01014D7AB351A2F70ADFEEAB"/>
    <w:rsid w:val="00263CF4"/>
  </w:style>
  <w:style w:type="paragraph" w:customStyle="1" w:styleId="501A161ABE9B4B85B162360AD858AF93">
    <w:name w:val="501A161ABE9B4B85B162360AD858AF93"/>
    <w:rsid w:val="00263CF4"/>
  </w:style>
  <w:style w:type="paragraph" w:customStyle="1" w:styleId="EF25473BDB1447B38A1620A8DA2B3B85">
    <w:name w:val="EF25473BDB1447B38A1620A8DA2B3B85"/>
    <w:rsid w:val="00263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C:\Users\workisp2\Documents\INTERNATIONAL STUDENT PROGRAMS.dotx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- International Student Programs 2</dc:creator>
  <cp:lastModifiedBy>Cliver, Luiza</cp:lastModifiedBy>
  <cp:revision>2</cp:revision>
  <cp:lastPrinted>2013-02-05T20:11:00Z</cp:lastPrinted>
  <dcterms:created xsi:type="dcterms:W3CDTF">2019-01-31T20:32:00Z</dcterms:created>
  <dcterms:modified xsi:type="dcterms:W3CDTF">2019-01-31T20:32:00Z</dcterms:modified>
</cp:coreProperties>
</file>