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3B91" w14:textId="77777777" w:rsidR="005373CE" w:rsidRPr="00DC77D0" w:rsidRDefault="005373CE" w:rsidP="005373CE">
      <w:pPr>
        <w:jc w:val="center"/>
        <w:rPr>
          <w:b/>
          <w:sz w:val="26"/>
          <w:szCs w:val="26"/>
        </w:rPr>
      </w:pPr>
      <w:r w:rsidRPr="00DC77D0">
        <w:rPr>
          <w:b/>
          <w:sz w:val="26"/>
          <w:szCs w:val="26"/>
        </w:rPr>
        <w:t>Tips for Advising Teacher Certification Students</w:t>
      </w:r>
    </w:p>
    <w:p w14:paraId="27181C65" w14:textId="77777777" w:rsidR="005373CE" w:rsidRPr="00DC77D0" w:rsidRDefault="005373CE" w:rsidP="005373CE">
      <w:pPr>
        <w:jc w:val="center"/>
        <w:rPr>
          <w:b/>
        </w:rPr>
      </w:pPr>
    </w:p>
    <w:p w14:paraId="630605B0" w14:textId="77777777" w:rsidR="005373CE" w:rsidRPr="00DC77D0" w:rsidRDefault="005373CE" w:rsidP="005373C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DC77D0">
        <w:rPr>
          <w:bCs/>
          <w:sz w:val="22"/>
          <w:szCs w:val="22"/>
        </w:rPr>
        <w:t>Students must register for all concurrent courses at once, not one at a time.</w:t>
      </w:r>
    </w:p>
    <w:p w14:paraId="79151736" w14:textId="5159C5A1" w:rsidR="005373CE" w:rsidRPr="00DC77D0" w:rsidRDefault="00E25BA0" w:rsidP="005373C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DC77D0">
        <w:rPr>
          <w:sz w:val="22"/>
          <w:szCs w:val="22"/>
        </w:rPr>
        <w:t>For</w:t>
      </w:r>
      <w:r w:rsidR="005373CE" w:rsidRPr="00DC77D0">
        <w:rPr>
          <w:sz w:val="22"/>
          <w:szCs w:val="22"/>
        </w:rPr>
        <w:t xml:space="preserve"> Messiah to be the endorsing institution for teacher certification, students are required to graduate with a teacher certification major. </w:t>
      </w:r>
    </w:p>
    <w:p w14:paraId="3928707F" w14:textId="7F03FBF0" w:rsidR="005373CE" w:rsidRDefault="005373CE" w:rsidP="005373C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DC77D0">
        <w:rPr>
          <w:sz w:val="22"/>
          <w:szCs w:val="22"/>
        </w:rPr>
        <w:t xml:space="preserve">ew teacher certification students </w:t>
      </w:r>
      <w:r>
        <w:rPr>
          <w:sz w:val="22"/>
          <w:szCs w:val="22"/>
        </w:rPr>
        <w:t xml:space="preserve">should email </w:t>
      </w:r>
      <w:hyperlink r:id="rId5" w:history="1">
        <w:r w:rsidR="00E25BA0" w:rsidRPr="00992125">
          <w:rPr>
            <w:rStyle w:val="Hyperlink"/>
            <w:sz w:val="22"/>
            <w:szCs w:val="22"/>
          </w:rPr>
          <w:t>teacheredprog@messiah.edu</w:t>
        </w:r>
      </w:hyperlink>
      <w:r>
        <w:rPr>
          <w:sz w:val="22"/>
          <w:szCs w:val="22"/>
        </w:rPr>
        <w:t xml:space="preserve"> </w:t>
      </w:r>
    </w:p>
    <w:p w14:paraId="5F7097F8" w14:textId="77777777" w:rsidR="005373CE" w:rsidRDefault="005373CE" w:rsidP="005373C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Encourage ALL to get involved with Education Association of Messiah University (EAMU)</w:t>
      </w:r>
    </w:p>
    <w:p w14:paraId="7D82EB25" w14:textId="47E30D4C" w:rsidR="00F42219" w:rsidRPr="00DC77D0" w:rsidRDefault="00F42219" w:rsidP="005373C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International student teaching meets requirement for a third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3CE" w14:paraId="365275C8" w14:textId="77777777" w:rsidTr="00F42219">
        <w:tc>
          <w:tcPr>
            <w:tcW w:w="9350" w:type="dxa"/>
            <w:shd w:val="clear" w:color="auto" w:fill="7F7F7F" w:themeFill="text1" w:themeFillTint="80"/>
          </w:tcPr>
          <w:p w14:paraId="2283D36B" w14:textId="77777777" w:rsidR="005373CE" w:rsidRPr="006E279F" w:rsidRDefault="005373CE" w:rsidP="0047494C">
            <w:pPr>
              <w:rPr>
                <w:b/>
                <w:i/>
              </w:rPr>
            </w:pPr>
            <w:r w:rsidRPr="006E279F">
              <w:rPr>
                <w:b/>
                <w:i/>
              </w:rPr>
              <w:t>First Year</w:t>
            </w:r>
          </w:p>
        </w:tc>
      </w:tr>
      <w:tr w:rsidR="005373CE" w14:paraId="7D16C637" w14:textId="77777777" w:rsidTr="00F42219">
        <w:tc>
          <w:tcPr>
            <w:tcW w:w="9350" w:type="dxa"/>
            <w:shd w:val="clear" w:color="auto" w:fill="auto"/>
          </w:tcPr>
          <w:p w14:paraId="147D3F31" w14:textId="5F7198AC" w:rsidR="005373CE" w:rsidRDefault="005373CE" w:rsidP="0047494C">
            <w:r w:rsidRPr="006E279F">
              <w:t xml:space="preserve">Process Clearances </w:t>
            </w:r>
            <w:r>
              <w:t xml:space="preserve">in March </w:t>
            </w:r>
            <w:r w:rsidR="00A86207">
              <w:t>to register for sophomore field experience and concurrent courses.</w:t>
            </w:r>
          </w:p>
          <w:p w14:paraId="23EE03DC" w14:textId="77777777" w:rsidR="00F42219" w:rsidRPr="006E279F" w:rsidRDefault="00F42219" w:rsidP="0047494C"/>
        </w:tc>
      </w:tr>
      <w:tr w:rsidR="005373CE" w14:paraId="5A599575" w14:textId="77777777" w:rsidTr="00F42219">
        <w:tc>
          <w:tcPr>
            <w:tcW w:w="9350" w:type="dxa"/>
            <w:shd w:val="clear" w:color="auto" w:fill="7F7F7F" w:themeFill="text1" w:themeFillTint="80"/>
          </w:tcPr>
          <w:p w14:paraId="6DBF2E21" w14:textId="77777777" w:rsidR="005373CE" w:rsidRPr="006E279F" w:rsidRDefault="005373CE" w:rsidP="0047494C">
            <w:pPr>
              <w:rPr>
                <w:b/>
              </w:rPr>
            </w:pPr>
            <w:r w:rsidRPr="006E279F">
              <w:rPr>
                <w:b/>
                <w:i/>
              </w:rPr>
              <w:t>Sophomore Year</w:t>
            </w:r>
          </w:p>
        </w:tc>
      </w:tr>
      <w:tr w:rsidR="005373CE" w14:paraId="5AD3E152" w14:textId="77777777" w:rsidTr="00F42219">
        <w:tc>
          <w:tcPr>
            <w:tcW w:w="9350" w:type="dxa"/>
            <w:shd w:val="clear" w:color="auto" w:fill="auto"/>
          </w:tcPr>
          <w:p w14:paraId="39C791E1" w14:textId="77777777" w:rsidR="005373CE" w:rsidRPr="006E279F" w:rsidRDefault="005373CE" w:rsidP="0047494C">
            <w:r w:rsidRPr="006E279F">
              <w:t>Complete the required courses before the start of spring semester:</w:t>
            </w:r>
          </w:p>
          <w:p w14:paraId="38343F8D" w14:textId="29C14637" w:rsidR="005373CE" w:rsidRPr="006E279F" w:rsidRDefault="005373CE" w:rsidP="005373CE">
            <w:pPr>
              <w:numPr>
                <w:ilvl w:val="0"/>
                <w:numId w:val="2"/>
              </w:numPr>
              <w:spacing w:line="276" w:lineRule="auto"/>
            </w:pPr>
            <w:r w:rsidRPr="006E279F">
              <w:t>First Year Seminar</w:t>
            </w:r>
            <w:r w:rsidR="00AE7C07">
              <w:t>/</w:t>
            </w:r>
            <w:r w:rsidR="00E25BA0">
              <w:t>ENGL 110</w:t>
            </w:r>
            <w:r w:rsidR="00AE7C07">
              <w:t xml:space="preserve"> (F24 and later)</w:t>
            </w:r>
          </w:p>
          <w:p w14:paraId="4776E3C2" w14:textId="77777777" w:rsidR="005373CE" w:rsidRPr="006E279F" w:rsidRDefault="005373CE" w:rsidP="005373CE">
            <w:pPr>
              <w:numPr>
                <w:ilvl w:val="0"/>
                <w:numId w:val="2"/>
              </w:numPr>
              <w:spacing w:line="276" w:lineRule="auto"/>
            </w:pPr>
            <w:r w:rsidRPr="006E279F">
              <w:t>Oral Communications</w:t>
            </w:r>
          </w:p>
          <w:p w14:paraId="3F7B6D35" w14:textId="51474838" w:rsidR="00344284" w:rsidRDefault="005373CE" w:rsidP="00344284">
            <w:pPr>
              <w:numPr>
                <w:ilvl w:val="0"/>
                <w:numId w:val="2"/>
              </w:numPr>
              <w:spacing w:line="276" w:lineRule="auto"/>
            </w:pPr>
            <w:r w:rsidRPr="006E279F">
              <w:t>English Literature</w:t>
            </w:r>
            <w:r>
              <w:t xml:space="preserve"> </w:t>
            </w:r>
            <w:r w:rsidR="00344284">
              <w:t>–</w:t>
            </w:r>
          </w:p>
          <w:p w14:paraId="6EF22720" w14:textId="5B113DC4" w:rsidR="005373CE" w:rsidRPr="006E279F" w:rsidRDefault="005373CE" w:rsidP="00344284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6 credits </w:t>
            </w:r>
            <w:r w:rsidRPr="006E279F">
              <w:t>College Level Math</w:t>
            </w:r>
          </w:p>
        </w:tc>
      </w:tr>
      <w:tr w:rsidR="005373CE" w14:paraId="6354C38C" w14:textId="77777777" w:rsidTr="00F42219">
        <w:tc>
          <w:tcPr>
            <w:tcW w:w="9350" w:type="dxa"/>
            <w:shd w:val="clear" w:color="auto" w:fill="auto"/>
          </w:tcPr>
          <w:p w14:paraId="0D77F9CF" w14:textId="77777777" w:rsidR="005373CE" w:rsidRDefault="005373CE" w:rsidP="0047494C">
            <w:r w:rsidRPr="006E279F">
              <w:t xml:space="preserve">Apply to TEP in January if </w:t>
            </w:r>
            <w:r>
              <w:t>eligible and before planning to register for junior field experience.</w:t>
            </w:r>
          </w:p>
          <w:p w14:paraId="4EB726B5" w14:textId="77777777" w:rsidR="005373CE" w:rsidRPr="006E279F" w:rsidRDefault="005373CE" w:rsidP="0047494C"/>
        </w:tc>
      </w:tr>
      <w:tr w:rsidR="005373CE" w14:paraId="0A4E2520" w14:textId="77777777" w:rsidTr="00F42219">
        <w:tc>
          <w:tcPr>
            <w:tcW w:w="9350" w:type="dxa"/>
            <w:shd w:val="clear" w:color="auto" w:fill="7F7F7F" w:themeFill="text1" w:themeFillTint="80"/>
          </w:tcPr>
          <w:p w14:paraId="45DEAAE0" w14:textId="77777777" w:rsidR="005373CE" w:rsidRPr="006E279F" w:rsidRDefault="005373CE" w:rsidP="0047494C">
            <w:pPr>
              <w:rPr>
                <w:b/>
                <w:i/>
              </w:rPr>
            </w:pPr>
            <w:r w:rsidRPr="006E279F">
              <w:rPr>
                <w:b/>
                <w:i/>
              </w:rPr>
              <w:t>Junior Year</w:t>
            </w:r>
          </w:p>
        </w:tc>
      </w:tr>
      <w:tr w:rsidR="005373CE" w14:paraId="112A3FDB" w14:textId="77777777" w:rsidTr="00F42219">
        <w:tc>
          <w:tcPr>
            <w:tcW w:w="9350" w:type="dxa"/>
            <w:shd w:val="clear" w:color="auto" w:fill="auto"/>
          </w:tcPr>
          <w:p w14:paraId="72F2F69E" w14:textId="77777777" w:rsidR="005373CE" w:rsidRDefault="005373CE" w:rsidP="00F42219">
            <w:r w:rsidRPr="006E279F">
              <w:t>Apply to Professional Semester</w:t>
            </w:r>
            <w:r>
              <w:t xml:space="preserve"> by Dec. 1,</w:t>
            </w:r>
            <w:r w:rsidRPr="006E279F">
              <w:t xml:space="preserve"> if student teaching the next academic year</w:t>
            </w:r>
          </w:p>
          <w:p w14:paraId="6DEBFBDD" w14:textId="21192B14" w:rsidR="00F42219" w:rsidRPr="006E279F" w:rsidRDefault="00F42219" w:rsidP="00F42219">
            <w:r>
              <w:t>P</w:t>
            </w:r>
            <w:r w:rsidRPr="00F42219">
              <w:t xml:space="preserve">lease discuss the semester that they will student teach </w:t>
            </w:r>
          </w:p>
        </w:tc>
      </w:tr>
      <w:tr w:rsidR="005373CE" w14:paraId="0896CC08" w14:textId="77777777" w:rsidTr="00F42219">
        <w:tc>
          <w:tcPr>
            <w:tcW w:w="9350" w:type="dxa"/>
            <w:shd w:val="clear" w:color="auto" w:fill="auto"/>
          </w:tcPr>
          <w:p w14:paraId="1CE05DB2" w14:textId="70AEED7A" w:rsidR="005373CE" w:rsidRDefault="00C52C96" w:rsidP="0047494C">
            <w:r>
              <w:t xml:space="preserve">If interested in international student </w:t>
            </w:r>
            <w:r w:rsidR="00F42219">
              <w:t>t</w:t>
            </w:r>
            <w:r>
              <w:t>eaching, apply by stated deadlines for fall</w:t>
            </w:r>
            <w:r w:rsidR="00344284">
              <w:t xml:space="preserve"> (12/15)</w:t>
            </w:r>
            <w:r>
              <w:t xml:space="preserve"> or spring</w:t>
            </w:r>
            <w:r w:rsidR="00344284">
              <w:t xml:space="preserve"> (3/15)</w:t>
            </w:r>
            <w:r>
              <w:t xml:space="preserve"> student teaching.</w:t>
            </w:r>
          </w:p>
          <w:p w14:paraId="667744C9" w14:textId="77777777" w:rsidR="005373CE" w:rsidRPr="006E279F" w:rsidRDefault="005373CE" w:rsidP="0047494C"/>
        </w:tc>
      </w:tr>
      <w:tr w:rsidR="005373CE" w14:paraId="4850C420" w14:textId="77777777" w:rsidTr="00F42219">
        <w:tc>
          <w:tcPr>
            <w:tcW w:w="9350" w:type="dxa"/>
            <w:shd w:val="clear" w:color="auto" w:fill="7F7F7F" w:themeFill="text1" w:themeFillTint="80"/>
          </w:tcPr>
          <w:p w14:paraId="1C1E0FCC" w14:textId="77777777" w:rsidR="005373CE" w:rsidRPr="006E279F" w:rsidRDefault="005373CE" w:rsidP="0047494C">
            <w:pPr>
              <w:rPr>
                <w:b/>
                <w:i/>
              </w:rPr>
            </w:pPr>
            <w:r w:rsidRPr="006E279F">
              <w:rPr>
                <w:b/>
                <w:i/>
              </w:rPr>
              <w:t>Senior Year</w:t>
            </w:r>
          </w:p>
        </w:tc>
      </w:tr>
      <w:tr w:rsidR="005373CE" w14:paraId="31C1EBD0" w14:textId="77777777" w:rsidTr="00F42219">
        <w:tc>
          <w:tcPr>
            <w:tcW w:w="9350" w:type="dxa"/>
            <w:shd w:val="clear" w:color="auto" w:fill="auto"/>
          </w:tcPr>
          <w:p w14:paraId="5D80D03F" w14:textId="77777777" w:rsidR="005373CE" w:rsidRPr="006E279F" w:rsidRDefault="005373CE" w:rsidP="0047494C">
            <w:r w:rsidRPr="006E279F">
              <w:t>Take the culminating exams required for PA certification in subject area after junior year and at least 8 weeks before completing degree</w:t>
            </w:r>
          </w:p>
        </w:tc>
      </w:tr>
      <w:tr w:rsidR="005373CE" w14:paraId="0F00E9FD" w14:textId="77777777" w:rsidTr="00F42219">
        <w:tc>
          <w:tcPr>
            <w:tcW w:w="9350" w:type="dxa"/>
            <w:shd w:val="clear" w:color="auto" w:fill="auto"/>
          </w:tcPr>
          <w:p w14:paraId="778045C1" w14:textId="7DC7A860" w:rsidR="005373CE" w:rsidRPr="006E279F" w:rsidRDefault="00E25BA0" w:rsidP="0047494C">
            <w:r>
              <w:t>If seeking PA certification (not required), a</w:t>
            </w:r>
            <w:r w:rsidR="005373CE" w:rsidRPr="006E279F">
              <w:t xml:space="preserve">pply through TIMS the month </w:t>
            </w:r>
            <w:r w:rsidR="005373CE">
              <w:t>of graduation/ completion of program</w:t>
            </w:r>
          </w:p>
        </w:tc>
      </w:tr>
      <w:tr w:rsidR="005373CE" w14:paraId="4A1B668D" w14:textId="77777777" w:rsidTr="00F42219">
        <w:tc>
          <w:tcPr>
            <w:tcW w:w="9350" w:type="dxa"/>
            <w:shd w:val="clear" w:color="auto" w:fill="auto"/>
          </w:tcPr>
          <w:p w14:paraId="311D3F8A" w14:textId="77777777" w:rsidR="005373CE" w:rsidRPr="006E279F" w:rsidRDefault="005373CE" w:rsidP="0047494C">
            <w:r>
              <w:t>S</w:t>
            </w:r>
            <w:r w:rsidRPr="004F3B61">
              <w:t xml:space="preserve">tudents </w:t>
            </w:r>
            <w:r>
              <w:t xml:space="preserve">enrolled in the Professional Semester </w:t>
            </w:r>
            <w:r w:rsidRPr="004F3B61">
              <w:t xml:space="preserve">are not permitted to be enrolled in any </w:t>
            </w:r>
            <w:r>
              <w:t xml:space="preserve">additional </w:t>
            </w:r>
            <w:r w:rsidRPr="004F3B61">
              <w:t>classes</w:t>
            </w:r>
          </w:p>
        </w:tc>
      </w:tr>
      <w:tr w:rsidR="005373CE" w14:paraId="48ED5E80" w14:textId="77777777" w:rsidTr="00F42219">
        <w:tc>
          <w:tcPr>
            <w:tcW w:w="9350" w:type="dxa"/>
            <w:shd w:val="clear" w:color="auto" w:fill="auto"/>
          </w:tcPr>
          <w:p w14:paraId="183A0BC3" w14:textId="77777777" w:rsidR="005373CE" w:rsidRDefault="005373CE" w:rsidP="0047494C">
            <w:r>
              <w:t>Students completing credits after May will not be able to be certified until graduation is awarded (May term – 6/30; Summer Term – 8/31)</w:t>
            </w:r>
          </w:p>
          <w:p w14:paraId="05E1F7D5" w14:textId="77777777" w:rsidR="005373CE" w:rsidRPr="004F3B61" w:rsidRDefault="005373CE" w:rsidP="0047494C"/>
        </w:tc>
      </w:tr>
    </w:tbl>
    <w:p w14:paraId="554F3036" w14:textId="51FBDAEE" w:rsidR="00BF73ED" w:rsidRDefault="005373CE">
      <w:r w:rsidRPr="001831C5">
        <w:rPr>
          <w:bCs/>
          <w:i/>
          <w:sz w:val="20"/>
          <w:szCs w:val="20"/>
        </w:rPr>
        <w:t xml:space="preserve">See </w:t>
      </w:r>
      <w:hyperlink r:id="rId6" w:history="1">
        <w:r w:rsidRPr="001831C5">
          <w:rPr>
            <w:rStyle w:val="Hyperlink"/>
            <w:bCs/>
            <w:i/>
            <w:sz w:val="20"/>
            <w:szCs w:val="20"/>
          </w:rPr>
          <w:t>www.messiah.edu/teacher</w:t>
        </w:r>
      </w:hyperlink>
      <w:r w:rsidRPr="001831C5">
        <w:rPr>
          <w:bCs/>
          <w:i/>
          <w:sz w:val="20"/>
          <w:szCs w:val="20"/>
        </w:rPr>
        <w:t xml:space="preserve"> for details about</w:t>
      </w:r>
      <w:r w:rsidR="005F3517">
        <w:rPr>
          <w:bCs/>
          <w:i/>
          <w:sz w:val="20"/>
          <w:szCs w:val="20"/>
        </w:rPr>
        <w:t xml:space="preserve"> </w:t>
      </w:r>
      <w:r w:rsidRPr="001831C5">
        <w:rPr>
          <w:bCs/>
          <w:i/>
          <w:sz w:val="20"/>
          <w:szCs w:val="20"/>
        </w:rPr>
        <w:t xml:space="preserve"> these </w:t>
      </w:r>
      <w:r w:rsidR="00E25BA0" w:rsidRPr="001831C5">
        <w:rPr>
          <w:bCs/>
          <w:i/>
          <w:sz w:val="20"/>
          <w:szCs w:val="20"/>
        </w:rPr>
        <w:t>require</w:t>
      </w:r>
      <w:r w:rsidR="00E25BA0">
        <w:rPr>
          <w:bCs/>
          <w:i/>
          <w:sz w:val="20"/>
          <w:szCs w:val="20"/>
        </w:rPr>
        <w:t>ments or</w:t>
      </w:r>
      <w:r>
        <w:rPr>
          <w:bCs/>
          <w:i/>
          <w:sz w:val="20"/>
          <w:szCs w:val="20"/>
        </w:rPr>
        <w:t xml:space="preserve"> </w:t>
      </w:r>
      <w:r w:rsidR="00A86207">
        <w:rPr>
          <w:bCs/>
          <w:i/>
          <w:sz w:val="20"/>
          <w:szCs w:val="20"/>
        </w:rPr>
        <w:t xml:space="preserve">contact </w:t>
      </w:r>
      <w:r w:rsidR="003D3A8B">
        <w:rPr>
          <w:noProof/>
        </w:rPr>
        <w:drawing>
          <wp:anchor distT="0" distB="0" distL="114300" distR="114300" simplePos="0" relativeHeight="251658240" behindDoc="1" locked="1" layoutInCell="1" allowOverlap="1" wp14:anchorId="59F96E0B" wp14:editId="50FF8173">
            <wp:simplePos x="0" y="0"/>
            <mc:AlternateContent>
              <mc:Choice Requires="wp14">
                <wp:positionH relativeFrom="page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ge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772400" cy="1005732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iahUniversity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BA0">
        <w:rPr>
          <w:bCs/>
          <w:i/>
          <w:sz w:val="20"/>
          <w:szCs w:val="20"/>
        </w:rPr>
        <w:t>Beverly Pitcher-Johnson</w:t>
      </w:r>
      <w:r w:rsidR="00A86207">
        <w:rPr>
          <w:bCs/>
          <w:i/>
          <w:sz w:val="20"/>
          <w:szCs w:val="20"/>
        </w:rPr>
        <w:t>.</w:t>
      </w:r>
    </w:p>
    <w:sectPr w:rsidR="00BF73ED" w:rsidSect="003D3A8B">
      <w:pgSz w:w="12240" w:h="15840"/>
      <w:pgMar w:top="288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1C23"/>
    <w:multiLevelType w:val="hybridMultilevel"/>
    <w:tmpl w:val="B02C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64F5"/>
    <w:multiLevelType w:val="hybridMultilevel"/>
    <w:tmpl w:val="CD34D3FA"/>
    <w:lvl w:ilvl="0" w:tplc="60366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000301">
    <w:abstractNumId w:val="0"/>
  </w:num>
  <w:num w:numId="2" w16cid:durableId="188031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78"/>
    <w:rsid w:val="00344284"/>
    <w:rsid w:val="003D3A8B"/>
    <w:rsid w:val="005373CE"/>
    <w:rsid w:val="005F3517"/>
    <w:rsid w:val="0070446F"/>
    <w:rsid w:val="00962C6E"/>
    <w:rsid w:val="009B0705"/>
    <w:rsid w:val="00A12977"/>
    <w:rsid w:val="00A86207"/>
    <w:rsid w:val="00AB5278"/>
    <w:rsid w:val="00AE7C07"/>
    <w:rsid w:val="00BF73ED"/>
    <w:rsid w:val="00C52C96"/>
    <w:rsid w:val="00CC5A5C"/>
    <w:rsid w:val="00E25BA0"/>
    <w:rsid w:val="00F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CF3"/>
  <w15:chartTrackingRefBased/>
  <w15:docId w15:val="{29EE4CDC-93BB-4C33-BDE4-344EDD22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3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siah.edu/teacher" TargetMode="External"/><Relationship Id="rId5" Type="http://schemas.openxmlformats.org/officeDocument/2006/relationships/hyperlink" Target="mailto:teacheredprog@messia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ckey\AppData\Local\Temp\MU_Letterhead_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MU_Letterhead_UPDATE</Template>
  <TotalTime>40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Wickey, Carol</dc:creator>
  <cp:keywords/>
  <dc:description/>
  <cp:lastModifiedBy>Wickey, Carol</cp:lastModifiedBy>
  <cp:revision>9</cp:revision>
  <dcterms:created xsi:type="dcterms:W3CDTF">2020-10-27T16:25:00Z</dcterms:created>
  <dcterms:modified xsi:type="dcterms:W3CDTF">2024-10-14T14:56:00Z</dcterms:modified>
</cp:coreProperties>
</file>